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53" w:tblpY="795"/>
        <w:tblOverlap w:val="never"/>
        <w:tblW w:w="14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445"/>
        <w:gridCol w:w="1605"/>
        <w:gridCol w:w="1290"/>
        <w:gridCol w:w="1305"/>
        <w:gridCol w:w="2580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受理单位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受理电话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真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箱</w:t>
            </w:r>
          </w:p>
        </w:tc>
        <w:tc>
          <w:tcPr>
            <w:tcW w:w="4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全市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岳阳市优化办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8880729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8880755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8880579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13907302693</w:t>
            </w:r>
            <w:bookmarkStart w:id="0" w:name="_GoBack"/>
            <w:bookmarkEnd w:id="0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何秀玲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8880729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yysyhb2016@163.com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岳阳市政府办公大楼9楼901室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岳阳县优化办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7912342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袁  庆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7641328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52101241@qq.com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岳阳县政府大院原农办办公楼4楼404室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华容县优化办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4180110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周  聪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4188224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149229439@qq.com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华容县章华镇范蠡南路价格监督检查所一楼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平江县优化办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6669072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徐的雨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pjxyhb2016@163.com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平江县政务中心307室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湘阴县优化办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2212358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  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2115629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2872988482@qq.com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湘阴县四大家八楼816室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汨罗市优化办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5244119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王建波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5172553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935053893@qq.com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汨罗市政府办公大楼二楼东发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展和改革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临湘市优化办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3723903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廖朝晖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3723903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723802059@qq.com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临湘市政府大院发展和改革局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岳阳楼区优化办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8245402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汤迪民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824545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1394382500@qq.com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岳阳楼区政府大院发展和改革局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君山区优化办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8177913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邹  羽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8177913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yyjsjrb@163.com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君山区人民政府办公楼一楼优化办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云溪区优化办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8415039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周建杰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8411056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1002982197@qq.Com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云溪镇洗马路3号（云城大厦）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经信局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屈原管理区优化办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5726626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黄庆文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369689368@qq.com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屈原管理区办公楼2楼231室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岳阳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经开区优化办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8720687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游国光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8720599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357054569@qq.com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岳阳经济技术开发区管委会大楼1017办公室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岳阳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南湖新区优化办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8846081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周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8845013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58371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137@qq.com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岳阳市南湖新区管委会办公楼515办公室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城陵矶新港区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8422209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彭小明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8422216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870178720@qq.com</w:t>
            </w:r>
          </w:p>
        </w:tc>
        <w:tc>
          <w:tcPr>
            <w:tcW w:w="49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城陵矶云港路城陵矶新港区社会发展部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岳阳市机关效能建设和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优化经济发展环境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受理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投诉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举报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联系表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5D873F1"/>
    <w:rsid w:val="002650C2"/>
    <w:rsid w:val="003513C3"/>
    <w:rsid w:val="005F1D1F"/>
    <w:rsid w:val="0090344F"/>
    <w:rsid w:val="00BE4A76"/>
    <w:rsid w:val="00F87CE6"/>
    <w:rsid w:val="0401582D"/>
    <w:rsid w:val="0A1D636D"/>
    <w:rsid w:val="0BE3041A"/>
    <w:rsid w:val="0C960EDA"/>
    <w:rsid w:val="0D294F06"/>
    <w:rsid w:val="0FBC26EB"/>
    <w:rsid w:val="125D0291"/>
    <w:rsid w:val="13C2402F"/>
    <w:rsid w:val="173E0D97"/>
    <w:rsid w:val="17E02F0C"/>
    <w:rsid w:val="1AED03B4"/>
    <w:rsid w:val="1BB551B3"/>
    <w:rsid w:val="1FB05EDC"/>
    <w:rsid w:val="21934F25"/>
    <w:rsid w:val="21B04B2D"/>
    <w:rsid w:val="239B2060"/>
    <w:rsid w:val="23D136CF"/>
    <w:rsid w:val="247A12F2"/>
    <w:rsid w:val="28C52C25"/>
    <w:rsid w:val="2ACA3030"/>
    <w:rsid w:val="2BB539FA"/>
    <w:rsid w:val="2C7C7065"/>
    <w:rsid w:val="2C9A470E"/>
    <w:rsid w:val="2F9B03C5"/>
    <w:rsid w:val="340F59DD"/>
    <w:rsid w:val="36DF7EC3"/>
    <w:rsid w:val="39A3591A"/>
    <w:rsid w:val="39B42D33"/>
    <w:rsid w:val="3D850D09"/>
    <w:rsid w:val="42C410E2"/>
    <w:rsid w:val="43121CA4"/>
    <w:rsid w:val="43365D26"/>
    <w:rsid w:val="440A7ACD"/>
    <w:rsid w:val="450F06C9"/>
    <w:rsid w:val="45927677"/>
    <w:rsid w:val="47344147"/>
    <w:rsid w:val="495104E5"/>
    <w:rsid w:val="499B0860"/>
    <w:rsid w:val="4FFB5E37"/>
    <w:rsid w:val="5189105F"/>
    <w:rsid w:val="5C350EAE"/>
    <w:rsid w:val="5D533EEB"/>
    <w:rsid w:val="5D7E41FB"/>
    <w:rsid w:val="5F322E83"/>
    <w:rsid w:val="653349FF"/>
    <w:rsid w:val="667B517E"/>
    <w:rsid w:val="6DFF1F43"/>
    <w:rsid w:val="6E433170"/>
    <w:rsid w:val="73CE2073"/>
    <w:rsid w:val="750A5DBD"/>
    <w:rsid w:val="75D873F1"/>
    <w:rsid w:val="7A2D35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131</Words>
  <Characters>753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2017-03-07T00:42:00Z</dcterms:created>
  <dc:creator>lenovo</dc:creator>
  <cp:lastModifiedBy>lenovo</cp:lastModifiedBy>
  <cp:lastPrinted>2017-03-20T03:49:38Z</cp:lastPrinted>
  <dcterms:modified xsi:type="dcterms:W3CDTF">2017-03-20T03:50:59Z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